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53" w:rsidRDefault="005B50A5" w:rsidP="005F08B7">
      <w:pPr>
        <w:pStyle w:val="Title"/>
        <w:rPr>
          <w:sz w:val="16"/>
          <w:szCs w:val="16"/>
        </w:rPr>
      </w:pPr>
      <w:r>
        <w:t>20</w:t>
      </w:r>
      <w:r w:rsidR="00F97D2E">
        <w:t>20</w:t>
      </w:r>
      <w:r>
        <w:t>/</w:t>
      </w:r>
      <w:r w:rsidR="00B007E7">
        <w:t>2</w:t>
      </w:r>
      <w:r w:rsidR="00F97D2E">
        <w:t>1</w:t>
      </w:r>
      <w:r>
        <w:t xml:space="preserve"> </w:t>
      </w:r>
      <w:r w:rsidR="00E24653">
        <w:t>SPENCER</w:t>
      </w:r>
      <w:r w:rsidR="006224C2">
        <w:t xml:space="preserve"> Gr 7</w:t>
      </w:r>
      <w:r w:rsidR="0054792C">
        <w:t xml:space="preserve"> Course Selection</w:t>
      </w:r>
      <w:r w:rsidR="00E24653">
        <w:rPr>
          <w:sz w:val="16"/>
          <w:szCs w:val="16"/>
        </w:rPr>
        <w:t xml:space="preserve"> </w:t>
      </w:r>
    </w:p>
    <w:p w:rsidR="000D2424" w:rsidRPr="00A2189E" w:rsidRDefault="00E24653" w:rsidP="005F08B7">
      <w:pPr>
        <w:pStyle w:val="Title"/>
        <w:rPr>
          <w:color w:val="FF0000"/>
          <w:sz w:val="32"/>
          <w:szCs w:val="32"/>
        </w:rPr>
      </w:pPr>
      <w:r w:rsidRPr="00E24653">
        <w:rPr>
          <w:sz w:val="32"/>
          <w:szCs w:val="32"/>
        </w:rPr>
        <w:t xml:space="preserve">To be returned to </w:t>
      </w:r>
      <w:r w:rsidR="00E86AB2">
        <w:rPr>
          <w:sz w:val="32"/>
          <w:szCs w:val="32"/>
        </w:rPr>
        <w:t>your Advisory T</w:t>
      </w:r>
      <w:r w:rsidR="00967AE5">
        <w:rPr>
          <w:sz w:val="32"/>
          <w:szCs w:val="32"/>
        </w:rPr>
        <w:t>eacher by</w:t>
      </w:r>
      <w:r w:rsidRPr="00E24653">
        <w:rPr>
          <w:sz w:val="32"/>
          <w:szCs w:val="32"/>
        </w:rPr>
        <w:t xml:space="preserve"> </w:t>
      </w:r>
      <w:r w:rsidR="00DE5E8F">
        <w:rPr>
          <w:sz w:val="32"/>
          <w:szCs w:val="32"/>
        </w:rPr>
        <w:t>Tuesday, February 4, 2020</w:t>
      </w:r>
    </w:p>
    <w:p w:rsidR="0054792C" w:rsidRPr="007A3D6F" w:rsidRDefault="007831D9" w:rsidP="0054792C">
      <w:pPr>
        <w:rPr>
          <w:b/>
        </w:rPr>
      </w:pPr>
      <w:r>
        <w:rPr>
          <w:b/>
        </w:rPr>
        <w:t xml:space="preserve">Last </w:t>
      </w:r>
      <w:r w:rsidR="0054792C" w:rsidRPr="007A3D6F">
        <w:rPr>
          <w:b/>
        </w:rPr>
        <w:t>Name:</w:t>
      </w:r>
      <w:r>
        <w:rPr>
          <w:b/>
        </w:rPr>
        <w:tab/>
      </w:r>
      <w:r>
        <w:rPr>
          <w:b/>
        </w:rPr>
        <w:tab/>
      </w:r>
      <w:r>
        <w:rPr>
          <w:b/>
        </w:rPr>
        <w:tab/>
      </w:r>
      <w:r>
        <w:rPr>
          <w:b/>
        </w:rPr>
        <w:tab/>
      </w:r>
      <w:r>
        <w:rPr>
          <w:b/>
        </w:rPr>
        <w:tab/>
        <w:t xml:space="preserve">        First Name:</w:t>
      </w:r>
      <w:r w:rsidR="0054792C" w:rsidRPr="007A3D6F">
        <w:rPr>
          <w:b/>
        </w:rPr>
        <w:t xml:space="preserve"> </w:t>
      </w:r>
    </w:p>
    <w:p w:rsidR="007A3D6F" w:rsidRPr="007A3D6F" w:rsidRDefault="0054792C" w:rsidP="007A3D6F">
      <w:pPr>
        <w:spacing w:after="0"/>
        <w:rPr>
          <w:b/>
        </w:rPr>
      </w:pPr>
      <w:r w:rsidRPr="007A3D6F">
        <w:rPr>
          <w:b/>
        </w:rPr>
        <w:t xml:space="preserve">Division: </w:t>
      </w:r>
      <w:r w:rsidR="007A3D6F">
        <w:rPr>
          <w:b/>
        </w:rPr>
        <w:tab/>
      </w:r>
      <w:r w:rsidR="007A3D6F">
        <w:rPr>
          <w:b/>
        </w:rPr>
        <w:tab/>
      </w:r>
      <w:r w:rsidR="007A3D6F">
        <w:rPr>
          <w:b/>
        </w:rPr>
        <w:tab/>
      </w:r>
      <w:r w:rsidR="007A3D6F">
        <w:rPr>
          <w:b/>
        </w:rPr>
        <w:tab/>
      </w:r>
      <w:r w:rsidR="007A3D6F">
        <w:rPr>
          <w:b/>
        </w:rPr>
        <w:tab/>
        <w:t xml:space="preserve">        </w:t>
      </w:r>
      <w:r w:rsidR="007A3D6F" w:rsidRPr="007A3D6F">
        <w:rPr>
          <w:b/>
        </w:rPr>
        <w:t xml:space="preserve">Current </w:t>
      </w:r>
      <w:r w:rsidR="00B007E7">
        <w:rPr>
          <w:b/>
        </w:rPr>
        <w:t xml:space="preserve">Gr. 6 </w:t>
      </w:r>
      <w:r w:rsidR="007A3D6F" w:rsidRPr="007A3D6F">
        <w:rPr>
          <w:b/>
        </w:rPr>
        <w:t xml:space="preserve">Advisory Teacher:                                        </w:t>
      </w:r>
    </w:p>
    <w:p w:rsidR="0054792C" w:rsidRPr="0054792C" w:rsidRDefault="00F07C40" w:rsidP="00C77089">
      <w:pPr>
        <w:spacing w:after="0"/>
        <w:ind w:left="-187" w:right="-187"/>
        <w:rPr>
          <w:lang w:eastAsia="ja-JP"/>
        </w:rPr>
        <w:sectPr w:rsidR="0054792C" w:rsidRPr="0054792C" w:rsidSect="000A657C">
          <w:footerReference w:type="default" r:id="rId8"/>
          <w:pgSz w:w="12240" w:h="15840"/>
          <w:pgMar w:top="720" w:right="1080" w:bottom="720" w:left="1080" w:header="720" w:footer="720" w:gutter="0"/>
          <w:cols w:space="720"/>
          <w:titlePg/>
          <w:docGrid w:linePitch="360"/>
        </w:sectPr>
      </w:pPr>
      <w:r>
        <w:rPr>
          <w:color w:val="auto"/>
          <w:lang w:eastAsia="ja-JP"/>
        </w:rPr>
        <w:pict>
          <v:rect id="_x0000_i1025" style="width:0;height:1.5pt" o:hralign="center" o:hrstd="t" o:hr="t" fillcolor="#a0a0a0"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4940"/>
        <w:gridCol w:w="5500"/>
      </w:tblGrid>
      <w:tr w:rsidR="000D2424" w:rsidTr="00C77089">
        <w:tc>
          <w:tcPr>
            <w:tcW w:w="4940" w:type="dxa"/>
          </w:tcPr>
          <w:p w:rsidR="00967AE5" w:rsidRDefault="00967AE5" w:rsidP="000A657C">
            <w:pPr>
              <w:pStyle w:val="Heading1"/>
              <w:spacing w:before="120"/>
            </w:pPr>
          </w:p>
          <w:p w:rsidR="000D2424" w:rsidRPr="007A3D6F" w:rsidRDefault="00967AE5" w:rsidP="000A657C">
            <w:pPr>
              <w:pStyle w:val="Heading1"/>
              <w:spacing w:before="120"/>
              <w:rPr>
                <w:b w:val="0"/>
              </w:rPr>
            </w:pPr>
            <w:r>
              <w:t>A</w:t>
            </w:r>
            <w:r w:rsidR="007A3D6F">
              <w:t xml:space="preserve">re you attending </w:t>
            </w:r>
            <w:r w:rsidR="00E24653">
              <w:t>SPENCER</w:t>
            </w:r>
            <w:r w:rsidR="007A3D6F">
              <w:t xml:space="preserve"> next year? </w:t>
            </w:r>
            <w:r w:rsidR="007A3D6F">
              <w:rPr>
                <w:b w:val="0"/>
              </w:rPr>
              <w:t>(circle)</w:t>
            </w:r>
          </w:p>
          <w:p w:rsidR="000D2424" w:rsidRDefault="007A3D6F" w:rsidP="00D81B74">
            <w:r>
              <w:t>If no, where are you going?</w:t>
            </w:r>
          </w:p>
          <w:p w:rsidR="000D2424" w:rsidRDefault="005B7A7A" w:rsidP="00D81B74">
            <w:pPr>
              <w:pStyle w:val="Heading1"/>
            </w:pPr>
            <w:r>
              <w:t xml:space="preserve">Regular Grade 7 </w:t>
            </w:r>
            <w:r w:rsidR="00A3687F">
              <w:t>Curriculum:</w:t>
            </w:r>
          </w:p>
          <w:p w:rsidR="006C6C89" w:rsidRDefault="00785397" w:rsidP="0067646F">
            <w:pPr>
              <w:pStyle w:val="Heading1"/>
              <w:spacing w:before="240" w:after="120"/>
            </w:pPr>
            <w:r>
              <w:br/>
            </w:r>
            <w:r w:rsidR="006224C2">
              <w:br/>
            </w:r>
            <w:r w:rsidR="00E86AB2">
              <w:t xml:space="preserve">IF YOU ARE INTERESTED IN SIGNING UP FOR THE FOLLOWING COURSES, PLEASE CIRCLE YES OR NO.  </w:t>
            </w:r>
          </w:p>
          <w:p w:rsidR="000D2424" w:rsidRPr="00CD2EA4" w:rsidRDefault="00E24653" w:rsidP="0067646F">
            <w:pPr>
              <w:pStyle w:val="Heading1"/>
              <w:spacing w:before="240" w:after="120"/>
            </w:pPr>
            <w:r>
              <w:t>Performing Arts</w:t>
            </w:r>
            <w:r w:rsidR="00A3687F">
              <w:t xml:space="preserve"> </w:t>
            </w:r>
            <w:r w:rsidR="00DE5E8F">
              <w:t>Possibilities</w:t>
            </w:r>
            <w:r w:rsidR="00A3687F">
              <w:t xml:space="preserve">: </w:t>
            </w:r>
            <w:r w:rsidR="00A3687F">
              <w:rPr>
                <w:b w:val="0"/>
              </w:rPr>
              <w:t>(circle)</w:t>
            </w:r>
          </w:p>
          <w:p w:rsidR="00A3687F" w:rsidRDefault="006224C2" w:rsidP="00A3687F">
            <w:pPr>
              <w:rPr>
                <w:lang w:eastAsia="ja-JP"/>
              </w:rPr>
            </w:pPr>
            <w:r>
              <w:rPr>
                <w:lang w:eastAsia="ja-JP"/>
              </w:rPr>
              <w:t>Band 7</w:t>
            </w:r>
            <w:r w:rsidR="00A3687F">
              <w:rPr>
                <w:lang w:eastAsia="ja-JP"/>
              </w:rPr>
              <w:t xml:space="preserve">            </w:t>
            </w:r>
            <w:r w:rsidR="00E86AB2">
              <w:rPr>
                <w:lang w:eastAsia="ja-JP"/>
              </w:rPr>
              <w:t xml:space="preserve">  </w:t>
            </w:r>
            <w:r w:rsidR="00A3687F">
              <w:rPr>
                <w:lang w:eastAsia="ja-JP"/>
              </w:rPr>
              <w:t>Yes       No</w:t>
            </w:r>
          </w:p>
          <w:p w:rsidR="00E24653" w:rsidRDefault="00A3687F" w:rsidP="00A3687F">
            <w:pPr>
              <w:rPr>
                <w:lang w:eastAsia="ja-JP"/>
              </w:rPr>
            </w:pPr>
            <w:r>
              <w:rPr>
                <w:lang w:eastAsia="ja-JP"/>
              </w:rPr>
              <w:br/>
            </w:r>
          </w:p>
          <w:p w:rsidR="00E24653" w:rsidRDefault="00E24653" w:rsidP="00A3687F">
            <w:pPr>
              <w:rPr>
                <w:lang w:eastAsia="ja-JP"/>
              </w:rPr>
            </w:pPr>
          </w:p>
          <w:p w:rsidR="00DE5E8F" w:rsidRDefault="00A3687F" w:rsidP="00967AE5">
            <w:r w:rsidRPr="00B007E7">
              <w:rPr>
                <w:color w:val="FF0000"/>
                <w:lang w:eastAsia="ja-JP"/>
              </w:rPr>
              <w:br/>
            </w:r>
          </w:p>
          <w:p w:rsidR="003D344D" w:rsidRDefault="003D344D" w:rsidP="00967AE5"/>
          <w:p w:rsidR="00DE5E8F" w:rsidRPr="00DE5E8F" w:rsidRDefault="00DE5E8F" w:rsidP="00967AE5">
            <w:r w:rsidRPr="00DE5E8F">
              <w:t>Percussion</w:t>
            </w:r>
            <w:r w:rsidR="00E86AB2">
              <w:t xml:space="preserve"> 7</w:t>
            </w:r>
            <w:r>
              <w:t xml:space="preserve">      Yes       No</w:t>
            </w:r>
          </w:p>
          <w:p w:rsidR="00DE5E8F" w:rsidRPr="00DE5E8F" w:rsidRDefault="00DE5E8F" w:rsidP="00967AE5"/>
          <w:p w:rsidR="00DE5E8F" w:rsidRDefault="00DE5E8F" w:rsidP="00967AE5">
            <w:pPr>
              <w:rPr>
                <w:b/>
              </w:rPr>
            </w:pPr>
          </w:p>
          <w:p w:rsidR="00E86AB2" w:rsidRDefault="00E86AB2" w:rsidP="00967AE5">
            <w:pPr>
              <w:rPr>
                <w:b/>
              </w:rPr>
            </w:pPr>
          </w:p>
          <w:p w:rsidR="00E86AB2" w:rsidRDefault="00E86AB2" w:rsidP="00967AE5">
            <w:pPr>
              <w:rPr>
                <w:b/>
              </w:rPr>
            </w:pPr>
          </w:p>
          <w:p w:rsidR="00523CFA" w:rsidRDefault="00523CFA" w:rsidP="00967AE5"/>
          <w:p w:rsidR="00523CFA" w:rsidRDefault="00523CFA" w:rsidP="00967AE5"/>
          <w:p w:rsidR="00523CFA" w:rsidRDefault="00523CFA" w:rsidP="00967AE5"/>
          <w:p w:rsidR="00523CFA" w:rsidRDefault="00523CFA" w:rsidP="00967AE5"/>
          <w:p w:rsidR="00523CFA" w:rsidRDefault="00523CFA" w:rsidP="00967AE5"/>
          <w:p w:rsidR="00E86AB2" w:rsidRPr="00E86AB2" w:rsidRDefault="00E86AB2" w:rsidP="00967AE5">
            <w:r w:rsidRPr="00E86AB2">
              <w:t xml:space="preserve">Dance 7             Yes     </w:t>
            </w:r>
            <w:r>
              <w:t xml:space="preserve">  No</w:t>
            </w:r>
          </w:p>
          <w:p w:rsidR="00E86AB2" w:rsidRDefault="00E86AB2" w:rsidP="00967AE5">
            <w:pPr>
              <w:rPr>
                <w:b/>
              </w:rPr>
            </w:pPr>
          </w:p>
          <w:p w:rsidR="00E86AB2" w:rsidRDefault="00E86AB2" w:rsidP="00967AE5">
            <w:pPr>
              <w:rPr>
                <w:b/>
              </w:rPr>
            </w:pPr>
          </w:p>
          <w:p w:rsidR="00B20F1D" w:rsidRDefault="00B20F1D" w:rsidP="00967AE5">
            <w:pPr>
              <w:rPr>
                <w:b/>
              </w:rPr>
            </w:pPr>
          </w:p>
          <w:p w:rsidR="00B20F1D" w:rsidRDefault="00B20F1D" w:rsidP="00967AE5">
            <w:pPr>
              <w:rPr>
                <w:b/>
              </w:rPr>
            </w:pPr>
          </w:p>
          <w:p w:rsidR="00B20F1D" w:rsidRDefault="00B20F1D" w:rsidP="00967AE5">
            <w:pPr>
              <w:rPr>
                <w:b/>
              </w:rPr>
            </w:pPr>
          </w:p>
          <w:p w:rsidR="00B20F1D" w:rsidRDefault="00B20F1D" w:rsidP="00967AE5">
            <w:pPr>
              <w:rPr>
                <w:b/>
              </w:rPr>
            </w:pPr>
            <w:r>
              <w:rPr>
                <w:b/>
              </w:rPr>
              <w:t xml:space="preserve">PLEASE NOTE:  PERCUSSION 7 AND DANCE 7 WILL CONFLICT IN THE TIMETABLE.  STUDENTS </w:t>
            </w:r>
            <w:r w:rsidR="005B7A7A">
              <w:rPr>
                <w:b/>
              </w:rPr>
              <w:t>MAY</w:t>
            </w:r>
            <w:r>
              <w:rPr>
                <w:b/>
              </w:rPr>
              <w:t xml:space="preserve"> NOT BE ABLE TO PARTICIPATE IN BOTH PROGRAMS</w:t>
            </w:r>
            <w:r w:rsidR="005B7A7A">
              <w:rPr>
                <w:b/>
              </w:rPr>
              <w:t>.</w:t>
            </w:r>
          </w:p>
          <w:p w:rsidR="00E86AB2" w:rsidRDefault="00E86AB2" w:rsidP="00967AE5">
            <w:pPr>
              <w:rPr>
                <w:b/>
              </w:rPr>
            </w:pPr>
          </w:p>
          <w:p w:rsidR="000D2424" w:rsidRPr="006C6C89" w:rsidRDefault="00E86AB2" w:rsidP="00967AE5">
            <w:pPr>
              <w:rPr>
                <w:b/>
                <w:lang w:eastAsia="ja-JP"/>
              </w:rPr>
            </w:pPr>
            <w:r>
              <w:rPr>
                <w:b/>
              </w:rPr>
              <w:t>Hockey</w:t>
            </w:r>
            <w:r w:rsidR="004E2A97" w:rsidRPr="006C6C89">
              <w:rPr>
                <w:b/>
              </w:rPr>
              <w:t xml:space="preserve"> </w:t>
            </w:r>
            <w:r>
              <w:rPr>
                <w:b/>
              </w:rPr>
              <w:t>Academy</w:t>
            </w:r>
            <w:r w:rsidR="004E2A97" w:rsidRPr="006C6C89">
              <w:rPr>
                <w:b/>
              </w:rPr>
              <w:t>:</w:t>
            </w:r>
          </w:p>
          <w:p w:rsidR="00E86AB2" w:rsidRDefault="00E86AB2" w:rsidP="00D81B74">
            <w:r>
              <w:t>Will</w:t>
            </w:r>
            <w:r w:rsidR="006224C2">
              <w:t xml:space="preserve"> you </w:t>
            </w:r>
            <w:r>
              <w:t>be applying</w:t>
            </w:r>
            <w:r w:rsidR="006224C2">
              <w:t xml:space="preserve"> for </w:t>
            </w:r>
            <w:r w:rsidR="003577E0">
              <w:t>Hockey</w:t>
            </w:r>
            <w:r w:rsidR="006224C2">
              <w:t xml:space="preserve"> </w:t>
            </w:r>
            <w:r w:rsidR="00B20F1D">
              <w:t xml:space="preserve">Academy </w:t>
            </w:r>
            <w:r w:rsidR="006224C2">
              <w:t>7</w:t>
            </w:r>
            <w:r w:rsidR="004E2A97">
              <w:t>?</w:t>
            </w:r>
            <w:r w:rsidR="007831D9">
              <w:t xml:space="preserve">      </w:t>
            </w:r>
          </w:p>
          <w:p w:rsidR="000D2424" w:rsidRDefault="007831D9" w:rsidP="00D81B74">
            <w:r>
              <w:rPr>
                <w:lang w:eastAsia="ja-JP"/>
              </w:rPr>
              <w:t>Yes       No</w:t>
            </w:r>
          </w:p>
          <w:p w:rsidR="000D2424" w:rsidRDefault="000D2424" w:rsidP="003577E0">
            <w:pPr>
              <w:pStyle w:val="Heading1"/>
              <w:spacing w:before="360"/>
            </w:pPr>
          </w:p>
        </w:tc>
        <w:tc>
          <w:tcPr>
            <w:tcW w:w="5500" w:type="dxa"/>
          </w:tcPr>
          <w:p w:rsidR="00967AE5" w:rsidRDefault="00967AE5" w:rsidP="000A657C">
            <w:pPr>
              <w:pStyle w:val="Heading1"/>
              <w:spacing w:before="120"/>
            </w:pPr>
          </w:p>
          <w:p w:rsidR="000D2424" w:rsidRDefault="007A3D6F" w:rsidP="000A657C">
            <w:pPr>
              <w:pStyle w:val="Heading1"/>
              <w:spacing w:before="120"/>
            </w:pPr>
            <w:r>
              <w:t xml:space="preserve">Yes    No  </w:t>
            </w:r>
          </w:p>
          <w:p w:rsidR="000D2424" w:rsidRDefault="007A3D6F" w:rsidP="00D81B74">
            <w:r>
              <w:t xml:space="preserve">____________________________ </w:t>
            </w:r>
            <w:r>
              <w:br/>
              <w:t>(Either way, please complete the rest of the form.)</w:t>
            </w:r>
          </w:p>
          <w:p w:rsidR="00F97D2E" w:rsidRDefault="00F97D2E" w:rsidP="00F97D2E">
            <w:pPr>
              <w:spacing w:after="120"/>
            </w:pPr>
            <w:r>
              <w:t xml:space="preserve">Language Arts, Social Studies, Math, Science, Languages, Physical Education, Arts Education, Career Education, and Applied Design, Skills and Technology (ADST).  </w:t>
            </w:r>
          </w:p>
          <w:p w:rsidR="00F97D2E" w:rsidRDefault="00F97D2E" w:rsidP="006224C2">
            <w:pPr>
              <w:spacing w:after="120"/>
            </w:pPr>
          </w:p>
          <w:p w:rsidR="00E86AB2" w:rsidRDefault="00E86AB2" w:rsidP="00967AE5">
            <w:pPr>
              <w:spacing w:before="240" w:after="120"/>
            </w:pPr>
          </w:p>
          <w:p w:rsidR="003D344D" w:rsidRDefault="003D344D" w:rsidP="00967AE5">
            <w:pPr>
              <w:spacing w:before="240" w:after="120"/>
            </w:pPr>
          </w:p>
          <w:p w:rsidR="00B007E7" w:rsidRDefault="00E24653" w:rsidP="00967AE5">
            <w:pPr>
              <w:spacing w:before="240" w:after="120"/>
              <w:rPr>
                <w:rStyle w:val="Heading1Char"/>
              </w:rPr>
            </w:pPr>
            <w:r w:rsidRPr="00E24653">
              <w:t xml:space="preserve">If you have always wanted to learn to play a musical instrument, travel and be a part of a team, then this class is for you!  The primary goal in this class is to have lots of fun while learning to play your instrument.  No experience necessary.  The only cost to students is the musical instrument rental.  </w:t>
            </w:r>
            <w:r w:rsidRPr="00E24653">
              <w:rPr>
                <w:rStyle w:val="Heading1Char"/>
              </w:rPr>
              <w:t xml:space="preserve">Band will only be offered </w:t>
            </w:r>
            <w:r w:rsidR="00B007E7">
              <w:rPr>
                <w:rStyle w:val="Heading1Char"/>
              </w:rPr>
              <w:t xml:space="preserve">after school, </w:t>
            </w:r>
            <w:r w:rsidR="00967AE5">
              <w:rPr>
                <w:rStyle w:val="Heading1Char"/>
              </w:rPr>
              <w:t>outside the timetable.</w:t>
            </w:r>
          </w:p>
          <w:p w:rsidR="00967AE5" w:rsidRDefault="00967AE5" w:rsidP="00967AE5">
            <w:pPr>
              <w:spacing w:before="240" w:after="120"/>
            </w:pPr>
          </w:p>
          <w:p w:rsidR="00523CFA" w:rsidRDefault="00DE5E8F" w:rsidP="00523CFA">
            <w:pPr>
              <w:spacing w:before="360" w:after="120"/>
            </w:pPr>
            <w:r>
              <w:t>All Grade 6 students had the opportunity to be introduc</w:t>
            </w:r>
            <w:r w:rsidR="006B6D9A">
              <w:t xml:space="preserve">ed to Percussion this year.  </w:t>
            </w:r>
            <w:r>
              <w:t xml:space="preserve">Percussion </w:t>
            </w:r>
            <w:r w:rsidR="006B6D9A">
              <w:t xml:space="preserve">may be offered </w:t>
            </w:r>
            <w:r>
              <w:t>as a full year course next year (replacing Foods, Shops, Sewing, Drama and Computers)</w:t>
            </w:r>
            <w:r w:rsidR="006B6D9A">
              <w:t>.</w:t>
            </w:r>
            <w:r>
              <w:t xml:space="preserve">  It is important to note that once you have made </w:t>
            </w:r>
            <w:r w:rsidR="00E86AB2">
              <w:t>your</w:t>
            </w:r>
            <w:r>
              <w:t xml:space="preserve"> decision, we will not be able to make changes part way through the year. </w:t>
            </w:r>
            <w:r w:rsidR="00523CFA" w:rsidRPr="00F811F5">
              <w:t xml:space="preserve"> Cost: Pair of wooden tip drumsticks. Rental fee: for use of all school Percussion Instruments</w:t>
            </w:r>
            <w:r w:rsidR="00523CFA">
              <w:t>.</w:t>
            </w:r>
            <w:r w:rsidR="00523CFA" w:rsidRPr="00F811F5">
              <w:tab/>
            </w:r>
            <w:r w:rsidR="00523CFA" w:rsidRPr="00F811F5">
              <w:tab/>
            </w:r>
            <w:r w:rsidR="00523CFA" w:rsidRPr="00F811F5">
              <w:tab/>
            </w:r>
          </w:p>
          <w:p w:rsidR="00DE5E8F" w:rsidRDefault="00DE5E8F" w:rsidP="00967AE5">
            <w:pPr>
              <w:spacing w:before="240" w:after="120"/>
            </w:pPr>
            <w:r>
              <w:t xml:space="preserve"> </w:t>
            </w:r>
          </w:p>
          <w:p w:rsidR="00523CFA" w:rsidRDefault="00523CFA" w:rsidP="00967AE5">
            <w:pPr>
              <w:spacing w:before="240" w:after="120"/>
            </w:pPr>
          </w:p>
          <w:p w:rsidR="00F97D2E" w:rsidRDefault="00F97D2E" w:rsidP="00D81B74">
            <w:pPr>
              <w:rPr>
                <w:rFonts w:ascii="Cambria" w:hAnsi="Cambria" w:cs="Arial"/>
              </w:rPr>
            </w:pPr>
          </w:p>
          <w:p w:rsidR="00814AA7" w:rsidRDefault="00814AA7" w:rsidP="00E86AB2">
            <w:pPr>
              <w:spacing w:before="240" w:after="120"/>
            </w:pPr>
          </w:p>
          <w:p w:rsidR="00814AA7" w:rsidRDefault="00814AA7" w:rsidP="00E86AB2">
            <w:pPr>
              <w:spacing w:before="240" w:after="120"/>
            </w:pPr>
          </w:p>
          <w:p w:rsidR="00E86AB2" w:rsidRDefault="00E86AB2" w:rsidP="00E86AB2">
            <w:pPr>
              <w:spacing w:before="240" w:after="120"/>
            </w:pPr>
            <w:r>
              <w:t>All Grade 6 students had the opportunity to be introduced to Dance this year.  Dance</w:t>
            </w:r>
            <w:r w:rsidR="006B6D9A">
              <w:t xml:space="preserve"> may be offered </w:t>
            </w:r>
            <w:r>
              <w:t>as a full year course next year (</w:t>
            </w:r>
            <w:r w:rsidR="005B7A7A">
              <w:t>replacing Physical Education</w:t>
            </w:r>
            <w:r>
              <w:t xml:space="preserve">), would you sign up for this course?  </w:t>
            </w:r>
            <w:r w:rsidR="00CE420E" w:rsidRPr="00ED72A6">
              <w:t>This is a full year course open to students of all skill levels.  Auditi</w:t>
            </w:r>
            <w:r w:rsidR="00CE420E">
              <w:t xml:space="preserve">on may have to occur – Time and place TBA.  </w:t>
            </w:r>
            <w:r>
              <w:t xml:space="preserve">It is important to note that once you have made your decision, we will not be able to make changes part way through the year.  </w:t>
            </w:r>
          </w:p>
          <w:p w:rsidR="00E86AB2" w:rsidRDefault="00E86AB2" w:rsidP="00D81B74">
            <w:pPr>
              <w:rPr>
                <w:rFonts w:ascii="Cambria" w:hAnsi="Cambria" w:cs="Arial"/>
              </w:rPr>
            </w:pPr>
          </w:p>
          <w:p w:rsidR="00DE5E8F" w:rsidRDefault="00DE5E8F" w:rsidP="00D81B74">
            <w:pPr>
              <w:rPr>
                <w:rFonts w:ascii="Cambria" w:hAnsi="Cambria" w:cs="Arial"/>
              </w:rPr>
            </w:pPr>
          </w:p>
          <w:p w:rsidR="00B20F1D" w:rsidRDefault="00B20F1D" w:rsidP="00D81B74">
            <w:pPr>
              <w:rPr>
                <w:rFonts w:ascii="Cambria" w:hAnsi="Cambria" w:cs="Arial"/>
              </w:rPr>
            </w:pPr>
          </w:p>
          <w:p w:rsidR="00B20F1D" w:rsidRDefault="00B20F1D" w:rsidP="00D81B74">
            <w:pPr>
              <w:rPr>
                <w:rFonts w:ascii="Cambria" w:hAnsi="Cambria" w:cs="Arial"/>
              </w:rPr>
            </w:pPr>
          </w:p>
          <w:p w:rsidR="00B20F1D" w:rsidRDefault="00B20F1D" w:rsidP="00D81B74">
            <w:pPr>
              <w:rPr>
                <w:rFonts w:ascii="Cambria" w:hAnsi="Cambria" w:cs="Arial"/>
              </w:rPr>
            </w:pPr>
          </w:p>
          <w:p w:rsidR="0025786A" w:rsidRDefault="00190D6E" w:rsidP="006A0015">
            <w:r>
              <w:rPr>
                <w:rFonts w:ascii="Cambria" w:hAnsi="Cambria" w:cs="Arial"/>
              </w:rPr>
              <w:t>Registration for Hockey Academy open</w:t>
            </w:r>
            <w:r w:rsidR="00E86AB2">
              <w:rPr>
                <w:rFonts w:ascii="Cambria" w:hAnsi="Cambria" w:cs="Arial"/>
              </w:rPr>
              <w:t>s on Monday, March 2</w:t>
            </w:r>
            <w:r>
              <w:rPr>
                <w:rFonts w:ascii="Cambria" w:hAnsi="Cambria" w:cs="Arial"/>
              </w:rPr>
              <w:t>, 20</w:t>
            </w:r>
            <w:r w:rsidR="00E86AB2">
              <w:rPr>
                <w:rFonts w:ascii="Cambria" w:hAnsi="Cambria" w:cs="Arial"/>
              </w:rPr>
              <w:t>20 at 6am</w:t>
            </w:r>
            <w:r>
              <w:rPr>
                <w:rFonts w:ascii="Cambria" w:hAnsi="Cambria" w:cs="Arial"/>
              </w:rPr>
              <w:t xml:space="preserve">.  It is an on-line process and the registration can be found on our district website.    </w:t>
            </w:r>
            <w:r w:rsidR="00E86AB2">
              <w:rPr>
                <w:rFonts w:ascii="Cambria" w:hAnsi="Cambria" w:cs="Arial"/>
              </w:rPr>
              <w:t xml:space="preserve">Circling YES to this course, does not mean you have signed up for Hockey Academy.  </w:t>
            </w:r>
            <w:r>
              <w:rPr>
                <w:rFonts w:ascii="Cambria" w:hAnsi="Cambria" w:cs="Arial"/>
                <w:b/>
                <w:bCs/>
                <w:u w:val="single"/>
              </w:rPr>
              <w:t>Hockey takes place in the morning before school starts</w:t>
            </w:r>
            <w:r w:rsidR="00E86AB2">
              <w:rPr>
                <w:rFonts w:ascii="Cambria" w:hAnsi="Cambria" w:cs="Arial"/>
                <w:b/>
                <w:bCs/>
                <w:u w:val="single"/>
              </w:rPr>
              <w:t xml:space="preserve"> and may continue into Block One of the school day</w:t>
            </w:r>
            <w:r w:rsidRPr="00F076A7">
              <w:rPr>
                <w:rFonts w:ascii="Cambria" w:hAnsi="Cambria" w:cs="Arial"/>
                <w:bCs/>
              </w:rPr>
              <w:t xml:space="preserve">.  </w:t>
            </w:r>
            <w:r w:rsidR="00B20F1D">
              <w:rPr>
                <w:rFonts w:ascii="Cambria" w:hAnsi="Cambria" w:cs="Arial"/>
                <w:bCs/>
              </w:rPr>
              <w:t>There is a cost for Hockey Academy and fees will be confirmed at a later date.  This Fee could be anywhere between $</w:t>
            </w:r>
            <w:r w:rsidR="006A0015">
              <w:rPr>
                <w:rFonts w:ascii="Cambria" w:hAnsi="Cambria" w:cs="Arial"/>
                <w:bCs/>
              </w:rPr>
              <w:t>8</w:t>
            </w:r>
            <w:r w:rsidR="00B20F1D">
              <w:rPr>
                <w:rFonts w:ascii="Cambria" w:hAnsi="Cambria" w:cs="Arial"/>
                <w:bCs/>
              </w:rPr>
              <w:t>00.00-$1,</w:t>
            </w:r>
            <w:r w:rsidR="006A0015">
              <w:rPr>
                <w:rFonts w:ascii="Cambria" w:hAnsi="Cambria" w:cs="Arial"/>
                <w:bCs/>
              </w:rPr>
              <w:t>2</w:t>
            </w:r>
            <w:r w:rsidR="00B20F1D">
              <w:rPr>
                <w:rFonts w:ascii="Cambria" w:hAnsi="Cambria" w:cs="Arial"/>
                <w:bCs/>
              </w:rPr>
              <w:t xml:space="preserve">00.00.  </w:t>
            </w:r>
            <w:r w:rsidR="00E86AB2">
              <w:rPr>
                <w:rFonts w:ascii="Cambria" w:hAnsi="Cambria" w:cs="Arial"/>
                <w:bCs/>
              </w:rPr>
              <w:t xml:space="preserve">Students </w:t>
            </w:r>
            <w:r w:rsidR="00B20F1D">
              <w:rPr>
                <w:rFonts w:ascii="Cambria" w:hAnsi="Cambria" w:cs="Arial"/>
                <w:bCs/>
              </w:rPr>
              <w:t xml:space="preserve">may miss </w:t>
            </w:r>
            <w:r w:rsidR="00E86AB2">
              <w:rPr>
                <w:rFonts w:ascii="Cambria" w:hAnsi="Cambria" w:cs="Arial"/>
                <w:bCs/>
              </w:rPr>
              <w:t>the regular PE Program</w:t>
            </w:r>
            <w:r w:rsidR="00B20F1D">
              <w:rPr>
                <w:rFonts w:ascii="Cambria" w:hAnsi="Cambria" w:cs="Arial"/>
                <w:bCs/>
              </w:rPr>
              <w:t xml:space="preserve"> or the ADST courses</w:t>
            </w:r>
            <w:r w:rsidR="00E86AB2">
              <w:rPr>
                <w:rFonts w:ascii="Cambria" w:hAnsi="Cambria" w:cs="Arial"/>
                <w:bCs/>
              </w:rPr>
              <w:t xml:space="preserve"> if you sign up for Hockey.  </w:t>
            </w:r>
            <w:r w:rsidR="00B20F1D">
              <w:rPr>
                <w:rFonts w:ascii="Cambria" w:hAnsi="Cambria" w:cs="Arial"/>
                <w:bCs/>
              </w:rPr>
              <w:t xml:space="preserve">Details haven’t been determined at this time.  </w:t>
            </w:r>
            <w:r w:rsidRPr="00F076A7">
              <w:rPr>
                <w:rFonts w:ascii="Cambria" w:hAnsi="Cambria" w:cs="Arial"/>
                <w:bCs/>
              </w:rPr>
              <w:t xml:space="preserve">Parents will be responsible to drop their child off at the rink and a </w:t>
            </w:r>
            <w:r>
              <w:rPr>
                <w:rFonts w:ascii="Cambria" w:hAnsi="Cambria" w:cs="Arial"/>
                <w:bCs/>
              </w:rPr>
              <w:t xml:space="preserve">school </w:t>
            </w:r>
            <w:r w:rsidRPr="00F076A7">
              <w:rPr>
                <w:rFonts w:ascii="Cambria" w:hAnsi="Cambria" w:cs="Arial"/>
                <w:bCs/>
              </w:rPr>
              <w:t xml:space="preserve">bus will bring the students back to school for </w:t>
            </w:r>
            <w:r w:rsidR="007B5FBA">
              <w:rPr>
                <w:rFonts w:ascii="Cambria" w:hAnsi="Cambria" w:cs="Arial"/>
                <w:bCs/>
              </w:rPr>
              <w:t>10</w:t>
            </w:r>
            <w:r w:rsidRPr="00F076A7">
              <w:rPr>
                <w:rFonts w:ascii="Cambria" w:hAnsi="Cambria" w:cs="Arial"/>
                <w:bCs/>
              </w:rPr>
              <w:t>:20am.</w:t>
            </w:r>
            <w:r w:rsidR="00967AE5">
              <w:rPr>
                <w:rFonts w:ascii="Cambria" w:hAnsi="Cambria" w:cs="Arial"/>
                <w:bCs/>
              </w:rPr>
              <w:t xml:space="preserve">  Start time for Hockey will be confirmed by our Academy Office.</w:t>
            </w:r>
            <w:r w:rsidR="00B20F1D">
              <w:rPr>
                <w:rFonts w:ascii="Cambria" w:hAnsi="Cambria" w:cs="Arial"/>
                <w:bCs/>
              </w:rPr>
              <w:t xml:space="preserve">  </w:t>
            </w:r>
            <w:r w:rsidR="007B5FBA" w:rsidRPr="00B20F1D">
              <w:rPr>
                <w:rFonts w:ascii="Cambria" w:hAnsi="Cambria" w:cs="Calibri"/>
              </w:rPr>
              <w:t xml:space="preserve">An Information Session regarding Hockey Academy will take place on Thursday, February 27 at </w:t>
            </w:r>
            <w:r w:rsidR="00CB46CB">
              <w:rPr>
                <w:rFonts w:ascii="Cambria" w:hAnsi="Cambria" w:cs="Calibri"/>
              </w:rPr>
              <w:t>6:00</w:t>
            </w:r>
            <w:r w:rsidR="007B5FBA" w:rsidRPr="00B20F1D">
              <w:rPr>
                <w:rFonts w:ascii="Cambria" w:hAnsi="Cambria" w:cs="Calibri"/>
              </w:rPr>
              <w:t xml:space="preserve">pm in the Spencer Library.  </w:t>
            </w:r>
          </w:p>
        </w:tc>
      </w:tr>
    </w:tbl>
    <w:tbl>
      <w:tblPr>
        <w:tblStyle w:val="SyllabusTable"/>
        <w:tblW w:w="5000" w:type="pct"/>
        <w:tblLayout w:type="fixed"/>
        <w:tblLook w:val="04A0" w:firstRow="1" w:lastRow="0" w:firstColumn="1" w:lastColumn="0" w:noHBand="0" w:noVBand="1"/>
        <w:tblDescription w:val="Course syllabus information table"/>
      </w:tblPr>
      <w:tblGrid>
        <w:gridCol w:w="7225"/>
        <w:gridCol w:w="3215"/>
      </w:tblGrid>
      <w:tr w:rsidR="001E6218" w:rsidTr="00517154">
        <w:trPr>
          <w:cnfStyle w:val="100000000000" w:firstRow="1" w:lastRow="0" w:firstColumn="0" w:lastColumn="0" w:oddVBand="0" w:evenVBand="0" w:oddHBand="0" w:evenHBand="0" w:firstRowFirstColumn="0" w:firstRowLastColumn="0" w:lastRowFirstColumn="0" w:lastRowLastColumn="0"/>
        </w:trPr>
        <w:tc>
          <w:tcPr>
            <w:tcW w:w="7225" w:type="dxa"/>
          </w:tcPr>
          <w:p w:rsidR="001E6218" w:rsidRPr="00F076A7" w:rsidRDefault="001E6218" w:rsidP="00517154">
            <w:pPr>
              <w:spacing w:before="240" w:after="240"/>
              <w:rPr>
                <w:b w:val="0"/>
              </w:rPr>
            </w:pPr>
          </w:p>
        </w:tc>
        <w:tc>
          <w:tcPr>
            <w:tcW w:w="3215" w:type="dxa"/>
          </w:tcPr>
          <w:p w:rsidR="001E6218" w:rsidRPr="00F076A7" w:rsidRDefault="001E6218" w:rsidP="00517154">
            <w:pPr>
              <w:spacing w:before="0" w:after="0"/>
              <w:rPr>
                <w:b w:val="0"/>
              </w:rPr>
            </w:pPr>
          </w:p>
        </w:tc>
      </w:tr>
      <w:tr w:rsidR="00F622D8" w:rsidTr="00B220C0">
        <w:tc>
          <w:tcPr>
            <w:tcW w:w="7225" w:type="dxa"/>
          </w:tcPr>
          <w:p w:rsidR="00F622D8" w:rsidRDefault="00F622D8" w:rsidP="00B220C0">
            <w:r>
              <w:t>Parent Consent:</w:t>
            </w:r>
          </w:p>
        </w:tc>
        <w:tc>
          <w:tcPr>
            <w:tcW w:w="3215" w:type="dxa"/>
          </w:tcPr>
          <w:p w:rsidR="00F622D8" w:rsidRPr="0025786A" w:rsidRDefault="00F622D8" w:rsidP="00B220C0">
            <w:bookmarkStart w:id="0" w:name="_GoBack"/>
            <w:bookmarkEnd w:id="0"/>
            <w:r>
              <w:rPr>
                <w:color w:val="auto"/>
              </w:rPr>
              <w:t xml:space="preserve"> </w:t>
            </w:r>
            <w:r w:rsidRPr="0025786A">
              <w:rPr>
                <w:color w:val="auto"/>
              </w:rPr>
              <w:t>Parent Signature</w:t>
            </w:r>
            <w:r>
              <w:rPr>
                <w:color w:val="auto"/>
              </w:rPr>
              <w:t>s</w:t>
            </w:r>
            <w:r w:rsidRPr="0025786A">
              <w:rPr>
                <w:color w:val="auto"/>
              </w:rPr>
              <w:t>:</w:t>
            </w:r>
          </w:p>
        </w:tc>
      </w:tr>
      <w:tr w:rsidR="00F622D8" w:rsidTr="00B220C0">
        <w:tc>
          <w:tcPr>
            <w:tcW w:w="7225" w:type="dxa"/>
          </w:tcPr>
          <w:p w:rsidR="00F622D8" w:rsidRDefault="00F622D8" w:rsidP="00B220C0">
            <w:pPr>
              <w:spacing w:before="120" w:after="120"/>
            </w:pPr>
            <w:r>
              <w:t>Our A</w:t>
            </w:r>
            <w:r w:rsidRPr="00C77089">
              <w:t>cademy</w:t>
            </w:r>
            <w:r>
              <w:t>, Dance and Music P</w:t>
            </w:r>
            <w:r w:rsidRPr="00C77089">
              <w:t>rograms are full year.  Withdrawal from the program requires a meeting and is pending on room in our regular program.</w:t>
            </w:r>
          </w:p>
        </w:tc>
        <w:tc>
          <w:tcPr>
            <w:tcW w:w="3215" w:type="dxa"/>
          </w:tcPr>
          <w:p w:rsidR="00F622D8" w:rsidRPr="000A657C" w:rsidRDefault="00F622D8" w:rsidP="00B220C0">
            <w:pPr>
              <w:spacing w:before="0" w:after="0"/>
            </w:pPr>
            <w:r>
              <w:br/>
            </w:r>
            <w:r w:rsidRPr="000A657C">
              <w:t>X:</w:t>
            </w:r>
          </w:p>
        </w:tc>
      </w:tr>
      <w:tr w:rsidR="00F622D8" w:rsidTr="00B220C0">
        <w:tc>
          <w:tcPr>
            <w:tcW w:w="7225" w:type="dxa"/>
          </w:tcPr>
          <w:p w:rsidR="00F622D8" w:rsidRPr="00C77089" w:rsidRDefault="00F622D8" w:rsidP="00B220C0">
            <w:pPr>
              <w:spacing w:before="240" w:after="240"/>
            </w:pPr>
            <w:r>
              <w:t>I have read and consulted with my child on the above course selections.</w:t>
            </w:r>
          </w:p>
        </w:tc>
        <w:tc>
          <w:tcPr>
            <w:tcW w:w="3215" w:type="dxa"/>
          </w:tcPr>
          <w:p w:rsidR="00F622D8" w:rsidRDefault="00F622D8" w:rsidP="00B220C0">
            <w:pPr>
              <w:spacing w:before="0" w:after="0"/>
            </w:pPr>
          </w:p>
          <w:p w:rsidR="00F622D8" w:rsidRDefault="00F622D8" w:rsidP="00B220C0">
            <w:pPr>
              <w:spacing w:before="0" w:after="0"/>
            </w:pPr>
            <w:r>
              <w:t>X:</w:t>
            </w:r>
          </w:p>
        </w:tc>
      </w:tr>
    </w:tbl>
    <w:p w:rsidR="00F622D8" w:rsidRPr="00496518" w:rsidRDefault="00F622D8" w:rsidP="00F07C40">
      <w:pPr>
        <w:pStyle w:val="Heading1"/>
      </w:pPr>
    </w:p>
    <w:sectPr w:rsidR="00F622D8" w:rsidRPr="00496518" w:rsidSect="005B6BEB">
      <w:type w:val="continuous"/>
      <w:pgSz w:w="12240" w:h="15840"/>
      <w:pgMar w:top="288"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12" w:rsidRDefault="00930112" w:rsidP="00793172">
      <w:r>
        <w:separator/>
      </w:r>
    </w:p>
  </w:endnote>
  <w:endnote w:type="continuationSeparator" w:id="0">
    <w:p w:rsidR="00930112" w:rsidRDefault="00930112"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7096"/>
      <w:gridCol w:w="3501"/>
    </w:tblGrid>
    <w:tr w:rsidR="00016AD1" w:rsidTr="00E156EF">
      <w:tc>
        <w:tcPr>
          <w:tcW w:w="6851" w:type="dxa"/>
        </w:tcPr>
        <w:sdt>
          <w:sdtPr>
            <w:alias w:val="Enter semester and year:"/>
            <w:tag w:val="Enter semester and year:"/>
            <w:id w:val="215784852"/>
            <w:placeholder>
              <w:docPart w:val="4E3B4EEE10344755B822ADDB4C47D78E"/>
            </w:placeholder>
            <w:temporary/>
            <w:showingPlcHdr/>
            <w15:appearance w15:val="hidden"/>
            <w:text/>
          </w:sdtPr>
          <w:sdtEndPr/>
          <w:sdtContent>
            <w:p w:rsidR="00016AD1" w:rsidRDefault="004E746F" w:rsidP="00016AD1">
              <w:pPr>
                <w:pStyle w:val="Footer"/>
              </w:pPr>
              <w:r>
                <w:t>Semester and Year</w:t>
              </w:r>
            </w:p>
          </w:sdtContent>
        </w:sdt>
      </w:tc>
      <w:tc>
        <w:tcPr>
          <w:tcW w:w="3380" w:type="dxa"/>
        </w:tcPr>
        <w:p w:rsidR="00016AD1" w:rsidRDefault="00016AD1" w:rsidP="00016AD1">
          <w:pPr>
            <w:pStyle w:val="Footer"/>
            <w:jc w:val="right"/>
          </w:pPr>
          <w:r>
            <w:t xml:space="preserve">Page </w:t>
          </w:r>
          <w:r>
            <w:fldChar w:fldCharType="begin"/>
          </w:r>
          <w:r>
            <w:instrText xml:space="preserve"> PAGE   \* MERGEFORMAT </w:instrText>
          </w:r>
          <w:r>
            <w:fldChar w:fldCharType="separate"/>
          </w:r>
          <w:r w:rsidR="00F07C40">
            <w:rPr>
              <w:noProof/>
            </w:rPr>
            <w:t>3</w:t>
          </w:r>
          <w:r>
            <w:rPr>
              <w:noProof/>
            </w:rPr>
            <w:fldChar w:fldCharType="end"/>
          </w:r>
        </w:p>
      </w:tc>
    </w:tr>
  </w:tbl>
  <w:p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12" w:rsidRDefault="00930112" w:rsidP="00793172">
      <w:r>
        <w:separator/>
      </w:r>
    </w:p>
  </w:footnote>
  <w:footnote w:type="continuationSeparator" w:id="0">
    <w:p w:rsidR="00930112" w:rsidRDefault="00930112"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2C"/>
    <w:rsid w:val="000030BA"/>
    <w:rsid w:val="0001508A"/>
    <w:rsid w:val="00016AD1"/>
    <w:rsid w:val="000173F2"/>
    <w:rsid w:val="000303B2"/>
    <w:rsid w:val="00052231"/>
    <w:rsid w:val="00097D8A"/>
    <w:rsid w:val="000A657C"/>
    <w:rsid w:val="000A77CD"/>
    <w:rsid w:val="000D18B7"/>
    <w:rsid w:val="000D2424"/>
    <w:rsid w:val="000D5DAA"/>
    <w:rsid w:val="000E7B38"/>
    <w:rsid w:val="000F1375"/>
    <w:rsid w:val="00112BAA"/>
    <w:rsid w:val="00144514"/>
    <w:rsid w:val="00146F41"/>
    <w:rsid w:val="001505C2"/>
    <w:rsid w:val="00165A81"/>
    <w:rsid w:val="00190D6E"/>
    <w:rsid w:val="001A71A1"/>
    <w:rsid w:val="001B2769"/>
    <w:rsid w:val="001C59E5"/>
    <w:rsid w:val="001C770D"/>
    <w:rsid w:val="001D16FA"/>
    <w:rsid w:val="001E6218"/>
    <w:rsid w:val="002502A2"/>
    <w:rsid w:val="0025786A"/>
    <w:rsid w:val="00261084"/>
    <w:rsid w:val="00262FAE"/>
    <w:rsid w:val="0027318F"/>
    <w:rsid w:val="002758F3"/>
    <w:rsid w:val="002A4209"/>
    <w:rsid w:val="002D2ECE"/>
    <w:rsid w:val="002F41AF"/>
    <w:rsid w:val="003334BB"/>
    <w:rsid w:val="003577E0"/>
    <w:rsid w:val="00357FB7"/>
    <w:rsid w:val="00363773"/>
    <w:rsid w:val="003940CC"/>
    <w:rsid w:val="003A2C5F"/>
    <w:rsid w:val="003A3620"/>
    <w:rsid w:val="003A4FDC"/>
    <w:rsid w:val="003C47E2"/>
    <w:rsid w:val="003D344D"/>
    <w:rsid w:val="0041212D"/>
    <w:rsid w:val="00441DC3"/>
    <w:rsid w:val="00452042"/>
    <w:rsid w:val="00466712"/>
    <w:rsid w:val="00475728"/>
    <w:rsid w:val="00496518"/>
    <w:rsid w:val="0049755F"/>
    <w:rsid w:val="004A0703"/>
    <w:rsid w:val="004B1BB1"/>
    <w:rsid w:val="004B1DDF"/>
    <w:rsid w:val="004C1A76"/>
    <w:rsid w:val="004C78C3"/>
    <w:rsid w:val="004E2A97"/>
    <w:rsid w:val="004E746F"/>
    <w:rsid w:val="00504A7F"/>
    <w:rsid w:val="00522971"/>
    <w:rsid w:val="00523CFA"/>
    <w:rsid w:val="0054792C"/>
    <w:rsid w:val="00553AD3"/>
    <w:rsid w:val="005937C4"/>
    <w:rsid w:val="005A009B"/>
    <w:rsid w:val="005B3D08"/>
    <w:rsid w:val="005B50A5"/>
    <w:rsid w:val="005B6BEB"/>
    <w:rsid w:val="005B7956"/>
    <w:rsid w:val="005B7A7A"/>
    <w:rsid w:val="005F08B7"/>
    <w:rsid w:val="006117BD"/>
    <w:rsid w:val="0061365D"/>
    <w:rsid w:val="00615FFD"/>
    <w:rsid w:val="006224C2"/>
    <w:rsid w:val="0062719F"/>
    <w:rsid w:val="0067646F"/>
    <w:rsid w:val="0068060E"/>
    <w:rsid w:val="00682F45"/>
    <w:rsid w:val="006941AA"/>
    <w:rsid w:val="006A0015"/>
    <w:rsid w:val="006B6D9A"/>
    <w:rsid w:val="006C2707"/>
    <w:rsid w:val="006C6C89"/>
    <w:rsid w:val="006F76D9"/>
    <w:rsid w:val="00707863"/>
    <w:rsid w:val="00736797"/>
    <w:rsid w:val="00772545"/>
    <w:rsid w:val="00775027"/>
    <w:rsid w:val="007831D9"/>
    <w:rsid w:val="00785397"/>
    <w:rsid w:val="00793172"/>
    <w:rsid w:val="00793415"/>
    <w:rsid w:val="007A3D6F"/>
    <w:rsid w:val="007A586E"/>
    <w:rsid w:val="007B31DC"/>
    <w:rsid w:val="007B5FBA"/>
    <w:rsid w:val="00804AE5"/>
    <w:rsid w:val="00814AA7"/>
    <w:rsid w:val="00815D9D"/>
    <w:rsid w:val="008253BC"/>
    <w:rsid w:val="008351B5"/>
    <w:rsid w:val="00847C27"/>
    <w:rsid w:val="00862223"/>
    <w:rsid w:val="008B083A"/>
    <w:rsid w:val="008C6C1F"/>
    <w:rsid w:val="008D3BDA"/>
    <w:rsid w:val="008D3F3B"/>
    <w:rsid w:val="008D66A8"/>
    <w:rsid w:val="008F1089"/>
    <w:rsid w:val="00930112"/>
    <w:rsid w:val="00942047"/>
    <w:rsid w:val="009420BF"/>
    <w:rsid w:val="00945FF0"/>
    <w:rsid w:val="00967AE5"/>
    <w:rsid w:val="009C41B4"/>
    <w:rsid w:val="009C50F9"/>
    <w:rsid w:val="00A2189E"/>
    <w:rsid w:val="00A22368"/>
    <w:rsid w:val="00A3687F"/>
    <w:rsid w:val="00A44AA0"/>
    <w:rsid w:val="00A4630A"/>
    <w:rsid w:val="00A46C7C"/>
    <w:rsid w:val="00A81E30"/>
    <w:rsid w:val="00AB6960"/>
    <w:rsid w:val="00AC0050"/>
    <w:rsid w:val="00AD43FA"/>
    <w:rsid w:val="00AE0020"/>
    <w:rsid w:val="00AE4FCE"/>
    <w:rsid w:val="00B007E7"/>
    <w:rsid w:val="00B04CA7"/>
    <w:rsid w:val="00B20F1D"/>
    <w:rsid w:val="00B3470B"/>
    <w:rsid w:val="00B3672A"/>
    <w:rsid w:val="00B474FD"/>
    <w:rsid w:val="00B613F6"/>
    <w:rsid w:val="00B6735B"/>
    <w:rsid w:val="00B8386F"/>
    <w:rsid w:val="00BE7398"/>
    <w:rsid w:val="00C20453"/>
    <w:rsid w:val="00C27136"/>
    <w:rsid w:val="00C30455"/>
    <w:rsid w:val="00C44337"/>
    <w:rsid w:val="00C471FB"/>
    <w:rsid w:val="00C755C5"/>
    <w:rsid w:val="00C75894"/>
    <w:rsid w:val="00C75A32"/>
    <w:rsid w:val="00C77089"/>
    <w:rsid w:val="00C7745C"/>
    <w:rsid w:val="00C874A4"/>
    <w:rsid w:val="00CB46CB"/>
    <w:rsid w:val="00CD2EA4"/>
    <w:rsid w:val="00CE0758"/>
    <w:rsid w:val="00CE420E"/>
    <w:rsid w:val="00D317EA"/>
    <w:rsid w:val="00D33723"/>
    <w:rsid w:val="00D405EC"/>
    <w:rsid w:val="00D6018E"/>
    <w:rsid w:val="00D70D13"/>
    <w:rsid w:val="00D85AA1"/>
    <w:rsid w:val="00D966A5"/>
    <w:rsid w:val="00DE5E8F"/>
    <w:rsid w:val="00E04174"/>
    <w:rsid w:val="00E156EF"/>
    <w:rsid w:val="00E15965"/>
    <w:rsid w:val="00E23C58"/>
    <w:rsid w:val="00E24653"/>
    <w:rsid w:val="00E36687"/>
    <w:rsid w:val="00E431CC"/>
    <w:rsid w:val="00E53D84"/>
    <w:rsid w:val="00E5478C"/>
    <w:rsid w:val="00E86AB2"/>
    <w:rsid w:val="00E94D29"/>
    <w:rsid w:val="00EA207A"/>
    <w:rsid w:val="00EC01D1"/>
    <w:rsid w:val="00ED0325"/>
    <w:rsid w:val="00ED481A"/>
    <w:rsid w:val="00EE1ADD"/>
    <w:rsid w:val="00EE7DA0"/>
    <w:rsid w:val="00EF7A4E"/>
    <w:rsid w:val="00F07B52"/>
    <w:rsid w:val="00F07C40"/>
    <w:rsid w:val="00F372DF"/>
    <w:rsid w:val="00F43A92"/>
    <w:rsid w:val="00F46030"/>
    <w:rsid w:val="00F521E9"/>
    <w:rsid w:val="00F605AA"/>
    <w:rsid w:val="00F622D8"/>
    <w:rsid w:val="00F97D2E"/>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901B587"/>
  <w15:docId w15:val="{321F1499-019D-4BCB-8A4B-49C19371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errits\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B4EEE10344755B822ADDB4C47D78E"/>
        <w:category>
          <w:name w:val="General"/>
          <w:gallery w:val="placeholder"/>
        </w:category>
        <w:types>
          <w:type w:val="bbPlcHdr"/>
        </w:types>
        <w:behaviors>
          <w:behavior w:val="content"/>
        </w:behaviors>
        <w:guid w:val="{9193B080-8224-4EBD-A76C-E3539114A82D}"/>
      </w:docPartPr>
      <w:docPartBody>
        <w:p w:rsidR="00874C1A" w:rsidRDefault="006059F1" w:rsidP="006059F1">
          <w:pPr>
            <w:pStyle w:val="4E3B4EEE10344755B822ADDB4C47D78E"/>
          </w:pPr>
          <w:r>
            <w:t>Course Schedule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F1"/>
    <w:rsid w:val="006059F1"/>
    <w:rsid w:val="00874C1A"/>
    <w:rsid w:val="0094245C"/>
    <w:rsid w:val="009950D9"/>
    <w:rsid w:val="00A4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5D5AF240948F4B6E34E5503FD1F4C">
    <w:name w:val="97B5D5AF240948F4B6E34E5503FD1F4C"/>
  </w:style>
  <w:style w:type="paragraph" w:customStyle="1" w:styleId="70C7C7398F81445790F279286CD91D71">
    <w:name w:val="70C7C7398F81445790F279286CD91D71"/>
  </w:style>
  <w:style w:type="paragraph" w:customStyle="1" w:styleId="8B101C7A0B1E4413A59A93F4A0106224">
    <w:name w:val="8B101C7A0B1E4413A59A93F4A0106224"/>
  </w:style>
  <w:style w:type="paragraph" w:customStyle="1" w:styleId="7D6CD79DD8234BF0BBA63343F241DE47">
    <w:name w:val="7D6CD79DD8234BF0BBA63343F241DE47"/>
  </w:style>
  <w:style w:type="paragraph" w:customStyle="1" w:styleId="9853A70B5EBD489FBE9FB008653128EC">
    <w:name w:val="9853A70B5EBD489FBE9FB008653128EC"/>
  </w:style>
  <w:style w:type="paragraph" w:customStyle="1" w:styleId="2EFD23B8FA6D4CF3B3672A5F21EDFDDD">
    <w:name w:val="2EFD23B8FA6D4CF3B3672A5F21EDFDDD"/>
  </w:style>
  <w:style w:type="paragraph" w:customStyle="1" w:styleId="25D7847EDC874488BAB1C6E98B613446">
    <w:name w:val="25D7847EDC874488BAB1C6E98B613446"/>
  </w:style>
  <w:style w:type="paragraph" w:customStyle="1" w:styleId="0B73879284774BBFA3BE5ED140480A6F">
    <w:name w:val="0B73879284774BBFA3BE5ED140480A6F"/>
  </w:style>
  <w:style w:type="paragraph" w:customStyle="1" w:styleId="B310C58BF9E2450EB7DABD9409E490E8">
    <w:name w:val="B310C58BF9E2450EB7DABD9409E490E8"/>
  </w:style>
  <w:style w:type="paragraph" w:customStyle="1" w:styleId="481747DD00114AC194E6F48751402CB5">
    <w:name w:val="481747DD00114AC194E6F48751402CB5"/>
  </w:style>
  <w:style w:type="paragraph" w:customStyle="1" w:styleId="F781F4CC8B844723B0EF45FE33DE0796">
    <w:name w:val="F781F4CC8B844723B0EF45FE33DE0796"/>
  </w:style>
  <w:style w:type="paragraph" w:customStyle="1" w:styleId="1BB4A6D1870545728E426E6FD057ECE0">
    <w:name w:val="1BB4A6D1870545728E426E6FD057ECE0"/>
  </w:style>
  <w:style w:type="paragraph" w:customStyle="1" w:styleId="2383A78C23104E34B5185624BF4B2506">
    <w:name w:val="2383A78C23104E34B5185624BF4B2506"/>
  </w:style>
  <w:style w:type="paragraph" w:customStyle="1" w:styleId="EE13B47B84EA4258B06CD221823C7756">
    <w:name w:val="EE13B47B84EA4258B06CD221823C7756"/>
  </w:style>
  <w:style w:type="paragraph" w:customStyle="1" w:styleId="73B3D2ECB9C642D1BAEC6422F467D6E4">
    <w:name w:val="73B3D2ECB9C642D1BAEC6422F467D6E4"/>
  </w:style>
  <w:style w:type="paragraph" w:customStyle="1" w:styleId="17DC6CD28A2F4EF98B36EA0FA61C2367">
    <w:name w:val="17DC6CD28A2F4EF98B36EA0FA61C2367"/>
  </w:style>
  <w:style w:type="paragraph" w:customStyle="1" w:styleId="95BF915ABC934F77B34C95FA7A5147D0">
    <w:name w:val="95BF915ABC934F77B34C95FA7A5147D0"/>
  </w:style>
  <w:style w:type="paragraph" w:customStyle="1" w:styleId="958B778D46E1444E8316B136A31E366A">
    <w:name w:val="958B778D46E1444E8316B136A31E366A"/>
  </w:style>
  <w:style w:type="character" w:styleId="Emphasis">
    <w:name w:val="Emphasis"/>
    <w:basedOn w:val="DefaultParagraphFont"/>
    <w:uiPriority w:val="11"/>
    <w:unhideWhenUsed/>
    <w:qFormat/>
    <w:rPr>
      <w:i/>
      <w:iCs/>
    </w:rPr>
  </w:style>
  <w:style w:type="paragraph" w:customStyle="1" w:styleId="3065D12436A64FCEBFF7681D0402BB32">
    <w:name w:val="3065D12436A64FCEBFF7681D0402BB32"/>
  </w:style>
  <w:style w:type="paragraph" w:customStyle="1" w:styleId="04C3AD84F1224E3B99CD387AF6BED93A">
    <w:name w:val="04C3AD84F1224E3B99CD387AF6BED93A"/>
  </w:style>
  <w:style w:type="paragraph" w:customStyle="1" w:styleId="C392D59672F749238BC7021924B4CE5B">
    <w:name w:val="C392D59672F749238BC7021924B4CE5B"/>
  </w:style>
  <w:style w:type="paragraph" w:customStyle="1" w:styleId="752BB507BE30472AA35DA68C7C4D9C43">
    <w:name w:val="752BB507BE30472AA35DA68C7C4D9C43"/>
  </w:style>
  <w:style w:type="paragraph" w:customStyle="1" w:styleId="B47C8CE7A5F9417D929FD184F465FF16">
    <w:name w:val="B47C8CE7A5F9417D929FD184F465FF16"/>
  </w:style>
  <w:style w:type="paragraph" w:customStyle="1" w:styleId="E6EBB456DD5547CC9475A13D482D9836">
    <w:name w:val="E6EBB456DD5547CC9475A13D482D9836"/>
  </w:style>
  <w:style w:type="paragraph" w:customStyle="1" w:styleId="534933C3F9DF45BDA7B97F499676DB5B">
    <w:name w:val="534933C3F9DF45BDA7B97F499676DB5B"/>
  </w:style>
  <w:style w:type="paragraph" w:customStyle="1" w:styleId="4BA9C4BB31A7464C9F911B7AC929EF71">
    <w:name w:val="4BA9C4BB31A7464C9F911B7AC929EF71"/>
  </w:style>
  <w:style w:type="paragraph" w:customStyle="1" w:styleId="09B7C60370334C989556CBA5ED9FA82B">
    <w:name w:val="09B7C60370334C989556CBA5ED9FA82B"/>
  </w:style>
  <w:style w:type="paragraph" w:customStyle="1" w:styleId="F56138141E884A72A758A5F42E280AE5">
    <w:name w:val="F56138141E884A72A758A5F42E280AE5"/>
  </w:style>
  <w:style w:type="paragraph" w:customStyle="1" w:styleId="9125738BF6DD4730922A6E15DB1E6814">
    <w:name w:val="9125738BF6DD4730922A6E15DB1E6814"/>
  </w:style>
  <w:style w:type="paragraph" w:customStyle="1" w:styleId="81EF1EBF3E0A47D58507169392E1C82F">
    <w:name w:val="81EF1EBF3E0A47D58507169392E1C82F"/>
  </w:style>
  <w:style w:type="paragraph" w:customStyle="1" w:styleId="AAC311916339490BA4A3266E90E576D8">
    <w:name w:val="AAC311916339490BA4A3266E90E576D8"/>
  </w:style>
  <w:style w:type="paragraph" w:customStyle="1" w:styleId="60C5519B2BC7469094E7B00E052B9FA3">
    <w:name w:val="60C5519B2BC7469094E7B00E052B9FA3"/>
  </w:style>
  <w:style w:type="paragraph" w:customStyle="1" w:styleId="F8163155505442DB9542AEE1F6DC1763">
    <w:name w:val="F8163155505442DB9542AEE1F6DC1763"/>
  </w:style>
  <w:style w:type="paragraph" w:customStyle="1" w:styleId="0C7AA9147BD24A878C463CB55337F53E">
    <w:name w:val="0C7AA9147BD24A878C463CB55337F53E"/>
  </w:style>
  <w:style w:type="paragraph" w:customStyle="1" w:styleId="45D579B1ADAD47179FD5F6A61B3DF657">
    <w:name w:val="45D579B1ADAD47179FD5F6A61B3DF657"/>
  </w:style>
  <w:style w:type="paragraph" w:customStyle="1" w:styleId="DB1DDCE30BCA420BA0E44C94B8A46D84">
    <w:name w:val="DB1DDCE30BCA420BA0E44C94B8A46D84"/>
  </w:style>
  <w:style w:type="paragraph" w:customStyle="1" w:styleId="CCAF01BAA4EB41B5AA41B049A3B7A72A">
    <w:name w:val="CCAF01BAA4EB41B5AA41B049A3B7A72A"/>
  </w:style>
  <w:style w:type="paragraph" w:customStyle="1" w:styleId="309A70D16B3A4A94A65C435C875C1244">
    <w:name w:val="309A70D16B3A4A94A65C435C875C1244"/>
  </w:style>
  <w:style w:type="paragraph" w:customStyle="1" w:styleId="4A5A766E35364199A72B7D604AF8B0CF">
    <w:name w:val="4A5A766E35364199A72B7D604AF8B0CF"/>
  </w:style>
  <w:style w:type="paragraph" w:customStyle="1" w:styleId="4498753A226A435997B946FF6C806804">
    <w:name w:val="4498753A226A435997B946FF6C806804"/>
  </w:style>
  <w:style w:type="paragraph" w:customStyle="1" w:styleId="9EF5CE880C6349E9AF9BB39F2D1F2E3E">
    <w:name w:val="9EF5CE880C6349E9AF9BB39F2D1F2E3E"/>
  </w:style>
  <w:style w:type="paragraph" w:customStyle="1" w:styleId="B1500265D39741C0B37D44DA8F9F6251">
    <w:name w:val="B1500265D39741C0B37D44DA8F9F6251"/>
  </w:style>
  <w:style w:type="paragraph" w:customStyle="1" w:styleId="E2158246A3614AAC8EAEC390096C0E48">
    <w:name w:val="E2158246A3614AAC8EAEC390096C0E48"/>
  </w:style>
  <w:style w:type="paragraph" w:customStyle="1" w:styleId="212AE51D49474642A0BDA5FC450057D2">
    <w:name w:val="212AE51D49474642A0BDA5FC450057D2"/>
  </w:style>
  <w:style w:type="paragraph" w:customStyle="1" w:styleId="8EFBCDB5641A4E88A556C47243C8E3BA">
    <w:name w:val="8EFBCDB5641A4E88A556C47243C8E3BA"/>
  </w:style>
  <w:style w:type="paragraph" w:customStyle="1" w:styleId="8F3923660F7145B9AD66E745BA520030">
    <w:name w:val="8F3923660F7145B9AD66E745BA520030"/>
  </w:style>
  <w:style w:type="paragraph" w:customStyle="1" w:styleId="C13C6390F58344E1BF8F8F6BF9982356">
    <w:name w:val="C13C6390F58344E1BF8F8F6BF9982356"/>
  </w:style>
  <w:style w:type="paragraph" w:customStyle="1" w:styleId="68681CB9FFE44A64A71D38E27D9F2004">
    <w:name w:val="68681CB9FFE44A64A71D38E27D9F2004"/>
  </w:style>
  <w:style w:type="paragraph" w:customStyle="1" w:styleId="EF66F02BFD6A4BEBB36391F2BF342110">
    <w:name w:val="EF66F02BFD6A4BEBB36391F2BF342110"/>
  </w:style>
  <w:style w:type="paragraph" w:customStyle="1" w:styleId="1B892D8F1D4D464EAC22901C70FB9B32">
    <w:name w:val="1B892D8F1D4D464EAC22901C70FB9B32"/>
  </w:style>
  <w:style w:type="paragraph" w:customStyle="1" w:styleId="F761169E0CB7400DBF79ED3A511DDE94">
    <w:name w:val="F761169E0CB7400DBF79ED3A511DDE94"/>
  </w:style>
  <w:style w:type="paragraph" w:customStyle="1" w:styleId="65488B59F3184E9DAD7EF80D8483095A">
    <w:name w:val="65488B59F3184E9DAD7EF80D8483095A"/>
  </w:style>
  <w:style w:type="paragraph" w:customStyle="1" w:styleId="596AFD32E2F24B559C77F54AF2163378">
    <w:name w:val="596AFD32E2F24B559C77F54AF2163378"/>
  </w:style>
  <w:style w:type="paragraph" w:customStyle="1" w:styleId="A6917060F2C941779E7933FEC940A10C">
    <w:name w:val="A6917060F2C941779E7933FEC940A10C"/>
  </w:style>
  <w:style w:type="paragraph" w:customStyle="1" w:styleId="6073CE42839644EFAA497CB5542736C3">
    <w:name w:val="6073CE42839644EFAA497CB5542736C3"/>
  </w:style>
  <w:style w:type="paragraph" w:customStyle="1" w:styleId="CA577DC7FEB843FABA57A2011F5DDB6B">
    <w:name w:val="CA577DC7FEB843FABA57A2011F5DDB6B"/>
  </w:style>
  <w:style w:type="paragraph" w:customStyle="1" w:styleId="A776037CEE7E4008AAFD99DB53F4EDFB">
    <w:name w:val="A776037CEE7E4008AAFD99DB53F4EDFB"/>
  </w:style>
  <w:style w:type="paragraph" w:customStyle="1" w:styleId="4E3B4EEE10344755B822ADDB4C47D78E">
    <w:name w:val="4E3B4EEE10344755B822ADDB4C47D78E"/>
    <w:rsid w:val="006059F1"/>
  </w:style>
  <w:style w:type="paragraph" w:customStyle="1" w:styleId="A0FB4C0BD927443A866DD95AD72FCD6E">
    <w:name w:val="A0FB4C0BD927443A866DD95AD72FCD6E"/>
    <w:rsid w:val="006059F1"/>
  </w:style>
  <w:style w:type="paragraph" w:customStyle="1" w:styleId="A99823A3B9674A1789E63D393344F3F6">
    <w:name w:val="A99823A3B9674A1789E63D393344F3F6"/>
    <w:rsid w:val="006059F1"/>
  </w:style>
  <w:style w:type="paragraph" w:customStyle="1" w:styleId="014847604EE74C09B55C9917894066AD">
    <w:name w:val="014847604EE74C09B55C9917894066AD"/>
    <w:rsid w:val="006059F1"/>
  </w:style>
  <w:style w:type="paragraph" w:customStyle="1" w:styleId="B960DDE64B1A40C0996BA29E9F9EA9F9">
    <w:name w:val="B960DDE64B1A40C0996BA29E9F9EA9F9"/>
    <w:rsid w:val="006059F1"/>
  </w:style>
  <w:style w:type="paragraph" w:customStyle="1" w:styleId="E602DD09D6774B1BAB8E3B8DB007AF8F">
    <w:name w:val="E602DD09D6774B1BAB8E3B8DB007AF8F"/>
    <w:rsid w:val="006059F1"/>
  </w:style>
  <w:style w:type="paragraph" w:customStyle="1" w:styleId="AB1F0FE260914670853B2B1D56B79CF5">
    <w:name w:val="AB1F0FE260914670853B2B1D56B79CF5"/>
    <w:rsid w:val="006059F1"/>
  </w:style>
  <w:style w:type="paragraph" w:customStyle="1" w:styleId="92CD50A83CBE4BD29E441DC14A9823C3">
    <w:name w:val="92CD50A83CBE4BD29E441DC14A9823C3"/>
    <w:rsid w:val="006059F1"/>
  </w:style>
  <w:style w:type="paragraph" w:customStyle="1" w:styleId="5935DC9254D4408D806E72FC617EFE94">
    <w:name w:val="5935DC9254D4408D806E72FC617EFE94"/>
    <w:rsid w:val="006059F1"/>
  </w:style>
  <w:style w:type="paragraph" w:customStyle="1" w:styleId="84EBEB95C4554CEA9E9EDD249FE254A8">
    <w:name w:val="84EBEB95C4554CEA9E9EDD249FE254A8"/>
    <w:rsid w:val="006059F1"/>
  </w:style>
  <w:style w:type="paragraph" w:customStyle="1" w:styleId="BFFD7105557C470B93CBE4B8E1F31568">
    <w:name w:val="BFFD7105557C470B93CBE4B8E1F31568"/>
    <w:rsid w:val="006059F1"/>
  </w:style>
  <w:style w:type="paragraph" w:customStyle="1" w:styleId="29ECA87B2707421FAAD12D88A52456C9">
    <w:name w:val="29ECA87B2707421FAAD12D88A52456C9"/>
    <w:rsid w:val="006059F1"/>
  </w:style>
  <w:style w:type="paragraph" w:customStyle="1" w:styleId="BE502F22E2F54DF58DF156927B482547">
    <w:name w:val="BE502F22E2F54DF58DF156927B482547"/>
    <w:rsid w:val="006059F1"/>
  </w:style>
  <w:style w:type="paragraph" w:customStyle="1" w:styleId="9AD5605B3D7747FEAE97141D67520539">
    <w:name w:val="9AD5605B3D7747FEAE97141D67520539"/>
    <w:rsid w:val="006059F1"/>
  </w:style>
  <w:style w:type="paragraph" w:customStyle="1" w:styleId="01A8AF8026B841E187E79BE4DA4E0B95">
    <w:name w:val="01A8AF8026B841E187E79BE4DA4E0B95"/>
    <w:rsid w:val="006059F1"/>
  </w:style>
  <w:style w:type="paragraph" w:customStyle="1" w:styleId="7CA14CB0EBBE4B4DA69287427DF90159">
    <w:name w:val="7CA14CB0EBBE4B4DA69287427DF90159"/>
    <w:rsid w:val="00605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AC9A-C366-4C81-90C4-881CCC99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87</TotalTime>
  <Pages>3</Pages>
  <Words>571</Words>
  <Characters>2958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Gerrits</dc:creator>
  <cp:lastModifiedBy>Alvira Plett</cp:lastModifiedBy>
  <cp:revision>16</cp:revision>
  <cp:lastPrinted>2019-04-23T16:34:00Z</cp:lastPrinted>
  <dcterms:created xsi:type="dcterms:W3CDTF">2019-12-19T19:22:00Z</dcterms:created>
  <dcterms:modified xsi:type="dcterms:W3CDTF">2020-01-28T18:52:00Z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